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59FB6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47CFFBA" w14:textId="77777777" w:rsidR="00B3448B" w:rsidRPr="00642E12" w:rsidRDefault="00B3448B" w:rsidP="00B3448B"/>
    <w:p w14:paraId="5A6B7117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F07C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F07C3" w:rsidRPr="00DF07C3">
        <w:rPr>
          <w:rStyle w:val="a9"/>
        </w:rPr>
        <w:t>Государственное бюджетное учреждение здравоохранения Архангельской области" Вельская центральная районная больница"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6DE561F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1C508922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A9ACA2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F49899E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331314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13BC06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D1D4BA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8A997D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D341A8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2EAA90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F6422E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F9ACC5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09DB45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A4A2799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7ECD0E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3185DBC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8D0A0E7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6B9B32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D1BE6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272CA7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8CE690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1A0596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F91D9A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9576F0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C032793" w14:textId="77777777" w:rsidTr="004654AF">
        <w:trPr>
          <w:jc w:val="center"/>
        </w:trPr>
        <w:tc>
          <w:tcPr>
            <w:tcW w:w="3518" w:type="dxa"/>
            <w:vAlign w:val="center"/>
          </w:tcPr>
          <w:p w14:paraId="29DDCE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D548856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EFF259A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D52876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22110A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9896E4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859555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62ADA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4FCAF9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CEA1A6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934D58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01203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E1F0733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5763F43C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14:paraId="309D914B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7DBA883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30DC8142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578863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14:paraId="3717F56A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D2EA6DF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1C477CD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28C39D1" w14:textId="77777777" w:rsidTr="004654AF">
        <w:trPr>
          <w:jc w:val="center"/>
        </w:trPr>
        <w:tc>
          <w:tcPr>
            <w:tcW w:w="3518" w:type="dxa"/>
            <w:vAlign w:val="center"/>
          </w:tcPr>
          <w:p w14:paraId="1AF1799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14:paraId="3CD23088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669C9E5B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14:paraId="2173F7CE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8F65F24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EACE8F5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71C2A9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14:paraId="2945CE6C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0CD6D4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59A7BCC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BB0197E" w14:textId="77777777" w:rsidTr="004654AF">
        <w:trPr>
          <w:jc w:val="center"/>
        </w:trPr>
        <w:tc>
          <w:tcPr>
            <w:tcW w:w="3518" w:type="dxa"/>
            <w:vAlign w:val="center"/>
          </w:tcPr>
          <w:p w14:paraId="0892F8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95A87C6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1176DA0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14:paraId="2AD583E5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C31A9E7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84FE838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8C9C5D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14:paraId="2957648B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8B8EA49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00B86E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0B99436" w14:textId="77777777" w:rsidTr="004654AF">
        <w:trPr>
          <w:jc w:val="center"/>
        </w:trPr>
        <w:tc>
          <w:tcPr>
            <w:tcW w:w="3518" w:type="dxa"/>
            <w:vAlign w:val="center"/>
          </w:tcPr>
          <w:p w14:paraId="2DCEE63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561C388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2974186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FB99B1B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E802417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F5528F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6D075F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C0B608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B1427C0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45B83C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C4D4296" w14:textId="77777777" w:rsidTr="004654AF">
        <w:trPr>
          <w:jc w:val="center"/>
        </w:trPr>
        <w:tc>
          <w:tcPr>
            <w:tcW w:w="3518" w:type="dxa"/>
            <w:vAlign w:val="center"/>
          </w:tcPr>
          <w:p w14:paraId="7A77C13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F3C66DF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B4357A6" w14:textId="77777777" w:rsidR="00AF1EDF" w:rsidRPr="00F06873" w:rsidRDefault="00DF07C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1863E97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61C050B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FA36D6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16804A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447AD7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129496C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7F27A5E" w14:textId="77777777" w:rsidR="00AF1EDF" w:rsidRPr="00F06873" w:rsidRDefault="00DF07C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B00578B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72B74A5" w14:textId="77777777" w:rsidR="00DF07C3" w:rsidRDefault="00F06873" w:rsidP="00DF07C3">
      <w:pPr>
        <w:jc w:val="right"/>
        <w:rPr>
          <w:sz w:val="20"/>
        </w:rPr>
      </w:pPr>
      <w:r w:rsidRPr="00F06873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7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DF07C3" w14:paraId="42E66EFB" w14:textId="77777777">
        <w:trPr>
          <w:divId w:val="867060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AF3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941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595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5F5B65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41E8EB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9912DD4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197E92B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BD8F793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D9EC441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EDBC335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DCC10A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F07C3" w14:paraId="0342E3BF" w14:textId="77777777">
        <w:trPr>
          <w:divId w:val="867060276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5E90" w14:textId="77777777" w:rsidR="00DF07C3" w:rsidRDefault="00DF0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89D0" w14:textId="77777777" w:rsidR="00DF07C3" w:rsidRDefault="00DF0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927BFB0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4F19595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3045C62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58DA9D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0C7B006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7B8B1BE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3879E84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4D8F549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46C85D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815F45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E30987B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9568C49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50B20C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ACB54EB" w14:textId="77777777" w:rsidR="00DF07C3" w:rsidRDefault="00DF0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9E0D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3B08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615F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4D96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F1F54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96F5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0CBF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D53A" w14:textId="77777777" w:rsidR="00DF07C3" w:rsidRDefault="00DF07C3">
            <w:pPr>
              <w:jc w:val="center"/>
              <w:rPr>
                <w:sz w:val="16"/>
                <w:szCs w:val="16"/>
              </w:rPr>
            </w:pPr>
          </w:p>
        </w:tc>
      </w:tr>
      <w:tr w:rsidR="00DF07C3" w14:paraId="7668D981" w14:textId="77777777">
        <w:trPr>
          <w:divId w:val="86706027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C96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B5B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D00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6C0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F75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BF6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144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FE2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A6E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025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32B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A84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511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3E1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B95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44C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2C6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634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B90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805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FBD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971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00D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E32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F07C3" w14:paraId="0A555B87" w14:textId="77777777">
        <w:trPr>
          <w:divId w:val="8670602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2C9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Травматологическое отделение</w:t>
            </w:r>
          </w:p>
        </w:tc>
      </w:tr>
      <w:tr w:rsidR="00DF07C3" w14:paraId="2C8E3381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116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66B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травматологическим отделением -врач- 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685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1CE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BC1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975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C32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04F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4D7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C09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A80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173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8B1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88E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477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342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EF0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82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348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EA8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06B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C9B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05F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923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60A52C76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A87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CE7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20B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E26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766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657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B56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4AD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021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7E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68B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2AB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7A5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B56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CB3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2AA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712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B90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8BB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E83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766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BFC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595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433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0ACFAB2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98A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830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66E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911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41C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016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8AC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394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471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FF3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D43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50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7EB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267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843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BAD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21AD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1F8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201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84E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444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E74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65D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CB8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016E2BD4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53C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06A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38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E13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E0A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799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EA5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A5DA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C8A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560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C4C2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CA8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B75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585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7DC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57B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F80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F75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B98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249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B52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6BC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380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987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52BCD791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126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973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EFC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7F5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ACA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B63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37D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4D9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683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530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1FF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1A3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FDD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808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210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C20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ABB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F91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4D6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54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160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084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5D6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BDD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A13B13B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B62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011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9FC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AB3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954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A4E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39E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6D6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6A7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7E7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858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42D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1D4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D07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2A3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916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58E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A34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DE2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1AF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85E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67F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B33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FC9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6AB648E9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061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423А (422)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87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E47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780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8E3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F21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E42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FF7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A49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8FC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558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323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627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74C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979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61C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2A8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D80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68B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556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16B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DF7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E3C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1E8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29F73EC5" w14:textId="77777777">
        <w:trPr>
          <w:divId w:val="8670602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015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DF07C3" w14:paraId="7FE360AD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C3D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D26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248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9BD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6B2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0A1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FA6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50C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E85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03A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04A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CB0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446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1FE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5CA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3EA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46E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779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D97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1B6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F2F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142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B98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C4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00DC446A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D18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B5B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D66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9AE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BBA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DBC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EAB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4A0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3A6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FE5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650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054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187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2C0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D5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D22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6F2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C39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A67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61F3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323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284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D92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9C7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C1335C9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542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426А (425)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08A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AFC5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654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A71C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5A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621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6A7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9599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452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C07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39C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132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F3B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B6C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130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2E3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3D32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938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94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5A7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BBD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7E8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BCD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C01F619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23E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44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34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717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903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992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D9A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4C4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437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4B7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7A7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A1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85B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891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CF1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2EE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239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4ED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D52E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7EB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09E2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F592" w14:textId="0F39DD30" w:rsidR="00DF07C3" w:rsidRDefault="00D62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C65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E66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188BE1F2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F54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504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8E9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89C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62C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59B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E01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0D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5D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69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BB8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D8B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114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B327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29F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A77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9B8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5F1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AF0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5A5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B20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BF09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AB3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5F6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2A32957E" w14:textId="77777777">
        <w:trPr>
          <w:divId w:val="8670602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B25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Акушерское отделение</w:t>
            </w:r>
          </w:p>
        </w:tc>
      </w:tr>
      <w:tr w:rsidR="00DF07C3" w14:paraId="35C2D13F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D85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6C1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акушерским отделением -врач- 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197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36F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0BB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E8E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324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3B5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64A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0B9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916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843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3EB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373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1EE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C53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5A8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9F3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6486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B8A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276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657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932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293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0B6E1A21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1E5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381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66F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6D7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718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6AC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8EF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78F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4A7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37F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6AF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EE0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9FD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4B2A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6BAE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5B5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7C5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E32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293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7CE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12B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046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719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214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C24F746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112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8CC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неонатолог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15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57E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ACD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1E0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F5E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15A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873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59D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AB2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EDF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534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D0B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9A4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A74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055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BD7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3B9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074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6A2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E720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175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5A1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635C5F79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FBA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99C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EB1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E1B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EA9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9D2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325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F94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62E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00C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E484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D89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B19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78B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11A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C8E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FC6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11DF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7F4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560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5F6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9AF5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69A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614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153ACD6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8E0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AF8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AED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9AEB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AF2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360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494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7B5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7C1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318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60A9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468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5BF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53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77A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D54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B51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8C6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C72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C91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0C8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435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1E57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BFB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6B190F96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509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188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E58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5B3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D5D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C3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EDF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628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104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978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0BC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F8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030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8B4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B55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45B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1E8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FE9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818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0B5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90C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F42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09F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6D6B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43C56131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E24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AB1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98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BB2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769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A4A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333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07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B4B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662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CCE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854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CA5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EFC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6BE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745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8F1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480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3D7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7FD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FAA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9E3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F9F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969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3B85DBB6" w14:textId="77777777">
        <w:trPr>
          <w:divId w:val="8670602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5BD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АХЧ</w:t>
            </w:r>
          </w:p>
        </w:tc>
      </w:tr>
      <w:tr w:rsidR="00DF07C3" w14:paraId="00FE0C97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AD1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E1E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74F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395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CAF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512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6A62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1F4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7D7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92A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C28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0DB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CAD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DF3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144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A73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A94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901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810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449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F96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4A3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24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AFC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F07C3" w14:paraId="7EDA48A3" w14:textId="77777777">
        <w:trPr>
          <w:divId w:val="8670602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AA7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</w:tr>
      <w:tr w:rsidR="00DF07C3" w14:paraId="7C83E1B4" w14:textId="77777777">
        <w:trPr>
          <w:divId w:val="8670602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88A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паллиативной помощи</w:t>
            </w:r>
          </w:p>
        </w:tc>
      </w:tr>
      <w:tr w:rsidR="00DF07C3" w14:paraId="4F2B6D08" w14:textId="77777777">
        <w:trPr>
          <w:divId w:val="867060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A65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F31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1FA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6459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9A2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D97C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0163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FC05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297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091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3E34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3238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8CA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85EB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3D46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630C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9B2D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E2B1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75D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B01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7360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E2BF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bookmarkStart w:id="6" w:name="_GoBack"/>
            <w:bookmarkEnd w:id="6"/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8E0E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92AA" w14:textId="77777777" w:rsidR="00DF07C3" w:rsidRDefault="00DF0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002ADB0" w14:textId="77777777" w:rsidR="0065289A" w:rsidRDefault="0065289A" w:rsidP="00DF07C3">
      <w:pPr>
        <w:jc w:val="right"/>
        <w:rPr>
          <w:sz w:val="18"/>
          <w:szCs w:val="18"/>
          <w:lang w:val="en-US"/>
        </w:rPr>
      </w:pPr>
    </w:p>
    <w:sectPr w:rsidR="0065289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F8BF" w14:textId="77777777" w:rsidR="00C13830" w:rsidRDefault="00C13830" w:rsidP="00DF07C3">
      <w:r>
        <w:separator/>
      </w:r>
    </w:p>
  </w:endnote>
  <w:endnote w:type="continuationSeparator" w:id="0">
    <w:p w14:paraId="317C50F7" w14:textId="77777777" w:rsidR="00C13830" w:rsidRDefault="00C13830" w:rsidP="00DF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5D42" w14:textId="77777777" w:rsidR="00DF07C3" w:rsidRDefault="00DF07C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5F82" w14:textId="77777777" w:rsidR="00DF07C3" w:rsidRDefault="00DF07C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C8FB" w14:textId="77777777" w:rsidR="00DF07C3" w:rsidRDefault="00DF07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20869" w14:textId="77777777" w:rsidR="00C13830" w:rsidRDefault="00C13830" w:rsidP="00DF07C3">
      <w:r>
        <w:separator/>
      </w:r>
    </w:p>
  </w:footnote>
  <w:footnote w:type="continuationSeparator" w:id="0">
    <w:p w14:paraId="3073BAEA" w14:textId="77777777" w:rsidR="00C13830" w:rsidRDefault="00C13830" w:rsidP="00DF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9EE6A" w14:textId="77777777" w:rsidR="00DF07C3" w:rsidRDefault="00DF07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51F2" w14:textId="77777777" w:rsidR="00DF07C3" w:rsidRDefault="00DF07C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CCD91" w14:textId="77777777" w:rsidR="00DF07C3" w:rsidRDefault="00DF07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60004, г. Вологда, ул. Октябрьская, д.66, офис 1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Государственное бюджетное учреждение здравоохранения Архангельской области&quot; Вельская центральная районная больница&quot;"/>
    <w:docVar w:name="close_doc_flag" w:val="0"/>
    <w:docVar w:name="doc_name" w:val="Документ5"/>
    <w:docVar w:name="doc_type" w:val="5"/>
    <w:docVar w:name="fill_date" w:val="       "/>
    <w:docVar w:name="org_guid" w:val="1F13364F686443269B946CC4233D0CBF"/>
    <w:docVar w:name="org_id" w:val="491"/>
    <w:docVar w:name="org_name" w:val="     "/>
    <w:docVar w:name="pers_guids" w:val="37CDFEA9DE424A9D8A7D09936166EBBB@070-548-965 81"/>
    <w:docVar w:name="pers_snils" w:val="37CDFEA9DE424A9D8A7D09936166EBBB@070-548-965 81"/>
    <w:docVar w:name="podr_id" w:val="org_491"/>
    <w:docVar w:name="pred_dolg" w:val="Главный врач"/>
    <w:docVar w:name="pred_fio" w:val="Басавин Д.Г."/>
    <w:docVar w:name="rbtd_adr" w:val="     "/>
    <w:docVar w:name="rbtd_name" w:val="Государственное бюджетное учреждение здравоохранения Архангельской области&quot; Вельская центральная районная больница&quot;"/>
    <w:docVar w:name="step_test" w:val="54"/>
    <w:docVar w:name="sv_docs" w:val="1"/>
  </w:docVars>
  <w:rsids>
    <w:rsidRoot w:val="00DF07C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2488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088"/>
    <w:rsid w:val="00B12F45"/>
    <w:rsid w:val="00B2089E"/>
    <w:rsid w:val="00B3448B"/>
    <w:rsid w:val="00B874F5"/>
    <w:rsid w:val="00BA560A"/>
    <w:rsid w:val="00C0355B"/>
    <w:rsid w:val="00C13830"/>
    <w:rsid w:val="00C93056"/>
    <w:rsid w:val="00CA2E96"/>
    <w:rsid w:val="00CD2568"/>
    <w:rsid w:val="00D11966"/>
    <w:rsid w:val="00D62672"/>
    <w:rsid w:val="00DC0F74"/>
    <w:rsid w:val="00DC1A91"/>
    <w:rsid w:val="00DD6622"/>
    <w:rsid w:val="00DF07C3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CF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F0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F07C3"/>
    <w:rPr>
      <w:sz w:val="24"/>
    </w:rPr>
  </w:style>
  <w:style w:type="paragraph" w:styleId="ad">
    <w:name w:val="footer"/>
    <w:basedOn w:val="a"/>
    <w:link w:val="ae"/>
    <w:rsid w:val="00DF0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F07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RTG</dc:creator>
  <cp:keywords/>
  <dc:description/>
  <cp:lastModifiedBy>1</cp:lastModifiedBy>
  <cp:revision>3</cp:revision>
  <cp:lastPrinted>2022-11-02T11:35:00Z</cp:lastPrinted>
  <dcterms:created xsi:type="dcterms:W3CDTF">2022-10-18T08:21:00Z</dcterms:created>
  <dcterms:modified xsi:type="dcterms:W3CDTF">2022-11-14T05:40:00Z</dcterms:modified>
</cp:coreProperties>
</file>